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2410"/>
      </w:tblGrid>
      <w:tr w:rsidR="000213FA" w:rsidRPr="00406965" w14:paraId="2A61A82E" w14:textId="77777777" w:rsidTr="00406965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069EF0BD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A8639BC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23B6F7FC" w14:textId="77777777" w:rsidTr="00406965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7F7DC01A" w14:textId="77777777" w:rsidR="000213FA" w:rsidRPr="00406965" w:rsidRDefault="000213FA" w:rsidP="006F42EE">
            <w:pPr>
              <w:rPr>
                <w:sz w:val="16"/>
                <w:szCs w:val="16"/>
              </w:rPr>
            </w:pPr>
            <w:r w:rsidRPr="00406965">
              <w:rPr>
                <w:sz w:val="16"/>
                <w:szCs w:val="16"/>
              </w:rPr>
              <w:t>Vorname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63FAC05" w14:textId="77777777" w:rsidR="000213FA" w:rsidRPr="00406965" w:rsidRDefault="000213FA" w:rsidP="006F42EE">
            <w:pPr>
              <w:rPr>
                <w:sz w:val="16"/>
                <w:szCs w:val="16"/>
              </w:rPr>
            </w:pPr>
            <w:r w:rsidRPr="00406965">
              <w:rPr>
                <w:sz w:val="16"/>
                <w:szCs w:val="16"/>
              </w:rPr>
              <w:t>Nachname</w:t>
            </w:r>
          </w:p>
        </w:tc>
      </w:tr>
      <w:tr w:rsidR="000213FA" w:rsidRPr="00406965" w14:paraId="3117D796" w14:textId="77777777" w:rsidTr="00406965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3D5452EB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FDC913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267B68A3" w14:textId="77777777" w:rsidTr="00406965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7AB66EBB" w14:textId="77777777" w:rsidR="000213FA" w:rsidRPr="00406965" w:rsidRDefault="000213FA" w:rsidP="006F42EE">
            <w:pPr>
              <w:rPr>
                <w:sz w:val="16"/>
                <w:szCs w:val="16"/>
              </w:rPr>
            </w:pPr>
            <w:r w:rsidRPr="00406965">
              <w:rPr>
                <w:sz w:val="16"/>
                <w:szCs w:val="16"/>
              </w:rPr>
              <w:t>Straße, Hausnummer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3C2E296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762FFBD9" w14:textId="77777777" w:rsidTr="00406965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676A0E61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B67EEB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3B88B2AE" w14:textId="77777777" w:rsidTr="00406965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29DDA50D" w14:textId="77777777" w:rsidR="000213FA" w:rsidRPr="00406965" w:rsidRDefault="000213FA" w:rsidP="006F42EE">
            <w:pPr>
              <w:rPr>
                <w:sz w:val="16"/>
                <w:szCs w:val="16"/>
              </w:rPr>
            </w:pPr>
            <w:r w:rsidRPr="00406965">
              <w:rPr>
                <w:sz w:val="16"/>
                <w:szCs w:val="16"/>
              </w:rPr>
              <w:t>PLZ, Ort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711A8E2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0DACCF6C" w14:textId="77777777" w:rsidTr="00406965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063B891E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07F773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42FDBB71" w14:textId="77777777" w:rsidTr="00406965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399E1124" w14:textId="77777777" w:rsidR="000213FA" w:rsidRPr="00406965" w:rsidRDefault="000213FA" w:rsidP="006F42EE">
            <w:pPr>
              <w:rPr>
                <w:sz w:val="16"/>
                <w:szCs w:val="16"/>
              </w:rPr>
            </w:pPr>
            <w:r w:rsidRPr="00406965">
              <w:rPr>
                <w:sz w:val="16"/>
                <w:szCs w:val="16"/>
              </w:rPr>
              <w:t>Telefonnummer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00460AF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</w:tbl>
    <w:p w14:paraId="1B0CBBCA" w14:textId="77777777" w:rsidR="000213FA" w:rsidRDefault="000213FA" w:rsidP="000213FA"/>
    <w:p w14:paraId="528CFEA3" w14:textId="77777777" w:rsidR="000213FA" w:rsidRDefault="000213FA" w:rsidP="000213FA"/>
    <w:p w14:paraId="06118D48" w14:textId="77777777" w:rsidR="000213FA" w:rsidRDefault="000213FA" w:rsidP="000213FA"/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2410"/>
      </w:tblGrid>
      <w:tr w:rsidR="000213FA" w:rsidRPr="00406965" w14:paraId="1F26DD7C" w14:textId="77777777" w:rsidTr="00406965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6A65C35E" w14:textId="77777777" w:rsidR="000213FA" w:rsidRPr="00406965" w:rsidRDefault="000213FA" w:rsidP="006F42EE">
            <w:pPr>
              <w:rPr>
                <w:sz w:val="16"/>
                <w:szCs w:val="16"/>
              </w:rPr>
            </w:pPr>
            <w:r w:rsidRPr="00406965">
              <w:rPr>
                <w:sz w:val="16"/>
                <w:szCs w:val="16"/>
              </w:rPr>
              <w:t>Behörde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D04E089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67A96F13" w14:textId="77777777" w:rsidTr="00406965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310B9F3C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E89BB0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741DE9EF" w14:textId="77777777" w:rsidTr="00406965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6A171852" w14:textId="77777777" w:rsidR="000213FA" w:rsidRPr="00406965" w:rsidRDefault="000213FA" w:rsidP="006F42EE">
            <w:pPr>
              <w:rPr>
                <w:sz w:val="16"/>
                <w:szCs w:val="16"/>
              </w:rPr>
            </w:pPr>
            <w:r w:rsidRPr="00406965">
              <w:rPr>
                <w:sz w:val="16"/>
                <w:szCs w:val="16"/>
              </w:rPr>
              <w:t>Straße, Hausnummer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30CFBA0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45189EB3" w14:textId="77777777" w:rsidTr="00406965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3AA47A99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3001453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  <w:tr w:rsidR="000213FA" w:rsidRPr="00406965" w14:paraId="2E6A4EC8" w14:textId="77777777" w:rsidTr="00406965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5C8D1E1B" w14:textId="77777777" w:rsidR="000213FA" w:rsidRPr="00406965" w:rsidRDefault="000213FA" w:rsidP="006F42EE">
            <w:pPr>
              <w:rPr>
                <w:sz w:val="16"/>
                <w:szCs w:val="16"/>
              </w:rPr>
            </w:pPr>
            <w:r w:rsidRPr="00406965">
              <w:rPr>
                <w:sz w:val="16"/>
                <w:szCs w:val="16"/>
              </w:rPr>
              <w:t>PLZ, Ort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CC8CCEC" w14:textId="77777777" w:rsidR="000213FA" w:rsidRPr="00406965" w:rsidRDefault="000213FA" w:rsidP="006F42EE">
            <w:pPr>
              <w:rPr>
                <w:sz w:val="16"/>
                <w:szCs w:val="16"/>
              </w:rPr>
            </w:pPr>
          </w:p>
        </w:tc>
      </w:tr>
    </w:tbl>
    <w:p w14:paraId="3F5D085A" w14:textId="77777777" w:rsidR="003420D4" w:rsidRDefault="003420D4"/>
    <w:p w14:paraId="6F163949" w14:textId="77777777" w:rsidR="003452DD" w:rsidRDefault="003452DD"/>
    <w:p w14:paraId="42A0A87F" w14:textId="77777777" w:rsidR="0066061D" w:rsidRDefault="003452DD" w:rsidP="000213F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Dokumentation und </w:t>
      </w:r>
      <w:r w:rsidR="0066061D">
        <w:rPr>
          <w:sz w:val="40"/>
          <w:szCs w:val="40"/>
        </w:rPr>
        <w:t>halbjährlicher</w:t>
      </w:r>
    </w:p>
    <w:p w14:paraId="286CD718" w14:textId="77777777" w:rsidR="0066061D" w:rsidRDefault="003452DD" w:rsidP="000213FA">
      <w:pPr>
        <w:jc w:val="center"/>
        <w:rPr>
          <w:sz w:val="40"/>
          <w:szCs w:val="40"/>
        </w:rPr>
      </w:pPr>
      <w:r>
        <w:rPr>
          <w:sz w:val="40"/>
          <w:szCs w:val="40"/>
        </w:rPr>
        <w:t>Entwicklungsbericht</w:t>
      </w:r>
    </w:p>
    <w:p w14:paraId="72848E14" w14:textId="77777777" w:rsidR="003420D4" w:rsidRPr="006F42EE" w:rsidRDefault="003452DD" w:rsidP="000213FA">
      <w:pPr>
        <w:jc w:val="center"/>
        <w:rPr>
          <w:sz w:val="40"/>
          <w:szCs w:val="40"/>
        </w:rPr>
      </w:pPr>
      <w:r>
        <w:rPr>
          <w:sz w:val="40"/>
          <w:szCs w:val="40"/>
        </w:rPr>
        <w:t>für Pfl</w:t>
      </w:r>
      <w:r>
        <w:rPr>
          <w:sz w:val="40"/>
          <w:szCs w:val="40"/>
        </w:rPr>
        <w:t>e</w:t>
      </w:r>
      <w:r>
        <w:rPr>
          <w:sz w:val="40"/>
          <w:szCs w:val="40"/>
        </w:rPr>
        <w:t>ge</w:t>
      </w:r>
      <w:r w:rsidR="00AE18AC">
        <w:rPr>
          <w:sz w:val="40"/>
          <w:szCs w:val="40"/>
        </w:rPr>
        <w:t xml:space="preserve">personen </w:t>
      </w:r>
      <w:r w:rsidR="0066061D">
        <w:rPr>
          <w:sz w:val="40"/>
          <w:szCs w:val="40"/>
        </w:rPr>
        <w:t>mit Anstellungsverhältnis</w:t>
      </w:r>
    </w:p>
    <w:p w14:paraId="624B97B7" w14:textId="77777777" w:rsidR="000213FA" w:rsidRDefault="000213FA">
      <w:pPr>
        <w:rPr>
          <w:b/>
          <w:sz w:val="28"/>
        </w:rPr>
      </w:pPr>
    </w:p>
    <w:p w14:paraId="09082A77" w14:textId="77777777" w:rsidR="00941946" w:rsidRDefault="00941946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6237"/>
      </w:tblGrid>
      <w:tr w:rsidR="00941946" w:rsidRPr="00406965" w14:paraId="714623CF" w14:textId="77777777" w:rsidTr="00406965">
        <w:tc>
          <w:tcPr>
            <w:tcW w:w="2862" w:type="dxa"/>
            <w:shd w:val="clear" w:color="auto" w:fill="auto"/>
            <w:vAlign w:val="center"/>
          </w:tcPr>
          <w:p w14:paraId="1951C8B0" w14:textId="77777777" w:rsidR="00941946" w:rsidRDefault="009625FD" w:rsidP="009625FD">
            <w:r>
              <w:t>Name des</w:t>
            </w:r>
            <w:r w:rsidR="00941946">
              <w:t xml:space="preserve"> Pflegekind</w:t>
            </w:r>
            <w:r>
              <w:t>es</w:t>
            </w:r>
            <w:r w:rsidR="00941946">
              <w:t>:</w:t>
            </w:r>
          </w:p>
        </w:tc>
        <w:tc>
          <w:tcPr>
            <w:tcW w:w="6349" w:type="dxa"/>
            <w:shd w:val="clear" w:color="auto" w:fill="auto"/>
          </w:tcPr>
          <w:p w14:paraId="718CB6EA" w14:textId="77777777" w:rsidR="00941946" w:rsidRPr="00406965" w:rsidRDefault="00941946">
            <w:pPr>
              <w:rPr>
                <w:b/>
                <w:sz w:val="28"/>
              </w:rPr>
            </w:pPr>
          </w:p>
          <w:p w14:paraId="3E522AF1" w14:textId="77777777" w:rsidR="00941946" w:rsidRPr="00406965" w:rsidRDefault="00941946">
            <w:pPr>
              <w:rPr>
                <w:b/>
                <w:sz w:val="28"/>
              </w:rPr>
            </w:pPr>
          </w:p>
        </w:tc>
      </w:tr>
      <w:tr w:rsidR="00941946" w:rsidRPr="00406965" w14:paraId="01DAEEDA" w14:textId="77777777" w:rsidTr="00406965">
        <w:tc>
          <w:tcPr>
            <w:tcW w:w="2862" w:type="dxa"/>
            <w:shd w:val="clear" w:color="auto" w:fill="auto"/>
            <w:vAlign w:val="center"/>
          </w:tcPr>
          <w:p w14:paraId="2AD8A83F" w14:textId="77777777" w:rsidR="00941946" w:rsidRDefault="00941946" w:rsidP="009625FD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>geboren am:</w:t>
            </w:r>
          </w:p>
        </w:tc>
        <w:tc>
          <w:tcPr>
            <w:tcW w:w="6349" w:type="dxa"/>
            <w:shd w:val="clear" w:color="auto" w:fill="auto"/>
          </w:tcPr>
          <w:p w14:paraId="54BB5007" w14:textId="77777777" w:rsidR="00941946" w:rsidRPr="00406965" w:rsidRDefault="00941946">
            <w:pPr>
              <w:rPr>
                <w:b/>
                <w:sz w:val="28"/>
              </w:rPr>
            </w:pPr>
          </w:p>
          <w:p w14:paraId="30F9FFE6" w14:textId="77777777" w:rsidR="00941946" w:rsidRPr="00406965" w:rsidRDefault="00941946">
            <w:pPr>
              <w:rPr>
                <w:b/>
                <w:sz w:val="28"/>
              </w:rPr>
            </w:pPr>
          </w:p>
        </w:tc>
      </w:tr>
      <w:tr w:rsidR="00941946" w:rsidRPr="00406965" w14:paraId="0C7EAF26" w14:textId="77777777" w:rsidTr="00406965">
        <w:tc>
          <w:tcPr>
            <w:tcW w:w="2862" w:type="dxa"/>
            <w:shd w:val="clear" w:color="auto" w:fill="auto"/>
            <w:vAlign w:val="center"/>
          </w:tcPr>
          <w:p w14:paraId="4709E1EF" w14:textId="77777777" w:rsidR="009625FD" w:rsidRDefault="00941946" w:rsidP="009625FD">
            <w:r>
              <w:t>Berichtszeitraum:</w:t>
            </w:r>
          </w:p>
        </w:tc>
        <w:tc>
          <w:tcPr>
            <w:tcW w:w="6349" w:type="dxa"/>
            <w:shd w:val="clear" w:color="auto" w:fill="auto"/>
          </w:tcPr>
          <w:p w14:paraId="612D6544" w14:textId="77777777" w:rsidR="00941946" w:rsidRPr="00406965" w:rsidRDefault="00941946">
            <w:pPr>
              <w:rPr>
                <w:b/>
                <w:sz w:val="28"/>
              </w:rPr>
            </w:pPr>
          </w:p>
          <w:p w14:paraId="2592D193" w14:textId="77777777" w:rsidR="009625FD" w:rsidRPr="00406965" w:rsidRDefault="009625FD">
            <w:pPr>
              <w:rPr>
                <w:b/>
                <w:sz w:val="28"/>
              </w:rPr>
            </w:pPr>
          </w:p>
        </w:tc>
      </w:tr>
    </w:tbl>
    <w:p w14:paraId="731207DD" w14:textId="77777777" w:rsidR="003420D4" w:rsidRDefault="003420D4">
      <w:pPr>
        <w:tabs>
          <w:tab w:val="left" w:pos="5529"/>
        </w:tabs>
        <w:spacing w:line="240" w:lineRule="auto"/>
        <w:ind w:right="-710"/>
      </w:pPr>
    </w:p>
    <w:p w14:paraId="15C498EE" w14:textId="77777777" w:rsidR="00941946" w:rsidRDefault="00941946">
      <w:pPr>
        <w:tabs>
          <w:tab w:val="left" w:pos="5529"/>
        </w:tabs>
        <w:spacing w:line="240" w:lineRule="auto"/>
        <w:ind w:right="-710"/>
      </w:pPr>
    </w:p>
    <w:p w14:paraId="322BAED0" w14:textId="77777777" w:rsidR="00941946" w:rsidRDefault="00941946">
      <w:pPr>
        <w:tabs>
          <w:tab w:val="left" w:pos="5529"/>
        </w:tabs>
        <w:spacing w:line="240" w:lineRule="auto"/>
        <w:ind w:right="-710"/>
      </w:pPr>
    </w:p>
    <w:p w14:paraId="50DE3EEC" w14:textId="77777777" w:rsidR="00941946" w:rsidRDefault="00941946">
      <w:pPr>
        <w:tabs>
          <w:tab w:val="left" w:pos="5529"/>
        </w:tabs>
        <w:spacing w:line="240" w:lineRule="auto"/>
        <w:ind w:right="-710"/>
      </w:pPr>
    </w:p>
    <w:p w14:paraId="7920CA02" w14:textId="77777777" w:rsidR="00941946" w:rsidRDefault="00941946">
      <w:pPr>
        <w:tabs>
          <w:tab w:val="left" w:pos="5529"/>
        </w:tabs>
        <w:spacing w:line="240" w:lineRule="auto"/>
        <w:ind w:right="-710"/>
      </w:pPr>
    </w:p>
    <w:p w14:paraId="79F2AC9A" w14:textId="77777777" w:rsidR="003452DD" w:rsidRPr="006F42EE" w:rsidRDefault="00CD2F54" w:rsidP="003452DD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</w:t>
      </w:r>
      <w:r w:rsidR="003452DD">
        <w:rPr>
          <w:sz w:val="40"/>
          <w:szCs w:val="40"/>
        </w:rPr>
        <w:t>onatliche Dokumentation</w:t>
      </w:r>
    </w:p>
    <w:p w14:paraId="6DD49624" w14:textId="77777777" w:rsidR="00941946" w:rsidRDefault="00941946">
      <w:pPr>
        <w:tabs>
          <w:tab w:val="left" w:pos="5529"/>
        </w:tabs>
        <w:spacing w:line="240" w:lineRule="auto"/>
        <w:ind w:right="-710"/>
      </w:pPr>
    </w:p>
    <w:p w14:paraId="0F90C935" w14:textId="77777777" w:rsidR="003452DD" w:rsidRDefault="003452DD">
      <w:pPr>
        <w:tabs>
          <w:tab w:val="left" w:pos="5529"/>
        </w:tabs>
        <w:spacing w:line="240" w:lineRule="auto"/>
        <w:ind w:right="-7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7411"/>
      </w:tblGrid>
      <w:tr w:rsidR="003452DD" w:rsidRPr="00406965" w14:paraId="6EB76045" w14:textId="77777777" w:rsidTr="00010EDE">
        <w:trPr>
          <w:trHeight w:val="1037"/>
        </w:trPr>
        <w:tc>
          <w:tcPr>
            <w:tcW w:w="1668" w:type="dxa"/>
            <w:shd w:val="clear" w:color="auto" w:fill="auto"/>
            <w:vAlign w:val="center"/>
          </w:tcPr>
          <w:p w14:paraId="4083BFE9" w14:textId="77777777" w:rsidR="003452DD" w:rsidRDefault="003452DD" w:rsidP="00010EDE">
            <w:r>
              <w:t>Jänner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19661654" w14:textId="77777777" w:rsidR="003452DD" w:rsidRDefault="003452DD" w:rsidP="00010EDE"/>
          <w:p w14:paraId="7C734F55" w14:textId="77777777" w:rsidR="003452DD" w:rsidRPr="003452DD" w:rsidRDefault="003452DD" w:rsidP="00010EDE"/>
        </w:tc>
      </w:tr>
      <w:tr w:rsidR="003452DD" w:rsidRPr="00406965" w14:paraId="4F0429E0" w14:textId="77777777" w:rsidTr="00010EDE">
        <w:trPr>
          <w:trHeight w:val="980"/>
        </w:trPr>
        <w:tc>
          <w:tcPr>
            <w:tcW w:w="1668" w:type="dxa"/>
            <w:shd w:val="clear" w:color="auto" w:fill="auto"/>
            <w:vAlign w:val="center"/>
          </w:tcPr>
          <w:p w14:paraId="0BF52298" w14:textId="77777777" w:rsidR="003452DD" w:rsidRDefault="003452DD" w:rsidP="00010EDE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>Februar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563CC782" w14:textId="77777777" w:rsidR="003452DD" w:rsidRPr="003452DD" w:rsidRDefault="003452DD" w:rsidP="00010EDE"/>
          <w:p w14:paraId="74BE9918" w14:textId="77777777" w:rsidR="003452DD" w:rsidRPr="003452DD" w:rsidRDefault="003452DD" w:rsidP="00010EDE"/>
        </w:tc>
      </w:tr>
      <w:tr w:rsidR="003452DD" w:rsidRPr="00406965" w14:paraId="4216A2A6" w14:textId="77777777" w:rsidTr="00010EDE">
        <w:trPr>
          <w:trHeight w:val="980"/>
        </w:trPr>
        <w:tc>
          <w:tcPr>
            <w:tcW w:w="1668" w:type="dxa"/>
            <w:shd w:val="clear" w:color="auto" w:fill="auto"/>
            <w:vAlign w:val="center"/>
          </w:tcPr>
          <w:p w14:paraId="6DC74F76" w14:textId="77777777" w:rsidR="003452DD" w:rsidRDefault="003452DD" w:rsidP="00010EDE">
            <w:r>
              <w:t>März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124060F3" w14:textId="77777777" w:rsidR="003452DD" w:rsidRPr="003452DD" w:rsidRDefault="003452DD" w:rsidP="00010EDE"/>
          <w:p w14:paraId="4AD40027" w14:textId="77777777" w:rsidR="003452DD" w:rsidRPr="003452DD" w:rsidRDefault="003452DD" w:rsidP="00010EDE"/>
        </w:tc>
      </w:tr>
      <w:tr w:rsidR="003452DD" w:rsidRPr="00406965" w14:paraId="58EDF9AF" w14:textId="77777777" w:rsidTr="00010EDE">
        <w:trPr>
          <w:trHeight w:val="993"/>
        </w:trPr>
        <w:tc>
          <w:tcPr>
            <w:tcW w:w="1668" w:type="dxa"/>
            <w:shd w:val="clear" w:color="auto" w:fill="auto"/>
            <w:vAlign w:val="center"/>
          </w:tcPr>
          <w:p w14:paraId="796A82E8" w14:textId="77777777" w:rsidR="003452DD" w:rsidRDefault="003452DD" w:rsidP="00010EDE">
            <w:r>
              <w:t>April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062CFEDD" w14:textId="77777777" w:rsidR="003452DD" w:rsidRDefault="003452DD" w:rsidP="00010EDE"/>
          <w:p w14:paraId="073A0C13" w14:textId="77777777" w:rsidR="003452DD" w:rsidRPr="003452DD" w:rsidRDefault="003452DD" w:rsidP="00010EDE"/>
        </w:tc>
      </w:tr>
      <w:tr w:rsidR="003452DD" w:rsidRPr="00406965" w14:paraId="42D06321" w14:textId="77777777" w:rsidTr="00010EDE">
        <w:trPr>
          <w:trHeight w:val="993"/>
        </w:trPr>
        <w:tc>
          <w:tcPr>
            <w:tcW w:w="1668" w:type="dxa"/>
            <w:shd w:val="clear" w:color="auto" w:fill="auto"/>
            <w:vAlign w:val="center"/>
          </w:tcPr>
          <w:p w14:paraId="3C90A509" w14:textId="77777777" w:rsidR="003452DD" w:rsidRDefault="003452DD" w:rsidP="00010EDE">
            <w:r>
              <w:t>Mai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14182AC8" w14:textId="77777777" w:rsidR="003452DD" w:rsidRDefault="003452DD" w:rsidP="00010EDE"/>
          <w:p w14:paraId="7E2DEC55" w14:textId="77777777" w:rsidR="003452DD" w:rsidRPr="003452DD" w:rsidRDefault="003452DD" w:rsidP="00010EDE"/>
        </w:tc>
      </w:tr>
      <w:tr w:rsidR="003452DD" w:rsidRPr="00406965" w14:paraId="22E0BD22" w14:textId="77777777" w:rsidTr="00010EDE">
        <w:trPr>
          <w:trHeight w:val="966"/>
        </w:trPr>
        <w:tc>
          <w:tcPr>
            <w:tcW w:w="1668" w:type="dxa"/>
            <w:shd w:val="clear" w:color="auto" w:fill="auto"/>
            <w:vAlign w:val="center"/>
          </w:tcPr>
          <w:p w14:paraId="4F77B258" w14:textId="77777777" w:rsidR="003452DD" w:rsidRDefault="003452DD" w:rsidP="00010EDE">
            <w:r>
              <w:t>Juni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3E01AD24" w14:textId="77777777" w:rsidR="003452DD" w:rsidRDefault="003452DD" w:rsidP="00010EDE"/>
          <w:p w14:paraId="615C0961" w14:textId="77777777" w:rsidR="003452DD" w:rsidRPr="003452DD" w:rsidRDefault="003452DD" w:rsidP="00010EDE"/>
        </w:tc>
      </w:tr>
      <w:tr w:rsidR="003452DD" w:rsidRPr="00406965" w14:paraId="3069F9B7" w14:textId="77777777" w:rsidTr="00010EDE">
        <w:trPr>
          <w:trHeight w:val="994"/>
        </w:trPr>
        <w:tc>
          <w:tcPr>
            <w:tcW w:w="1668" w:type="dxa"/>
            <w:shd w:val="clear" w:color="auto" w:fill="auto"/>
            <w:vAlign w:val="center"/>
          </w:tcPr>
          <w:p w14:paraId="22C49499" w14:textId="77777777" w:rsidR="003452DD" w:rsidRDefault="003452DD" w:rsidP="00010EDE">
            <w:r>
              <w:t>Juli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6A8583DA" w14:textId="77777777" w:rsidR="003452DD" w:rsidRDefault="003452DD" w:rsidP="00010EDE"/>
          <w:p w14:paraId="1F202CF8" w14:textId="77777777" w:rsidR="003452DD" w:rsidRPr="003452DD" w:rsidRDefault="003452DD" w:rsidP="00010EDE"/>
        </w:tc>
      </w:tr>
      <w:tr w:rsidR="003452DD" w:rsidRPr="00406965" w14:paraId="04175603" w14:textId="77777777" w:rsidTr="00010EDE">
        <w:trPr>
          <w:trHeight w:val="966"/>
        </w:trPr>
        <w:tc>
          <w:tcPr>
            <w:tcW w:w="1668" w:type="dxa"/>
            <w:shd w:val="clear" w:color="auto" w:fill="auto"/>
            <w:vAlign w:val="center"/>
          </w:tcPr>
          <w:p w14:paraId="6C9DB03A" w14:textId="77777777" w:rsidR="003452DD" w:rsidRDefault="003452DD" w:rsidP="00010EDE">
            <w:r>
              <w:t>August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787E9D99" w14:textId="77777777" w:rsidR="003452DD" w:rsidRDefault="003452DD" w:rsidP="00010EDE"/>
          <w:p w14:paraId="2C70F297" w14:textId="77777777" w:rsidR="003452DD" w:rsidRPr="003452DD" w:rsidRDefault="003452DD" w:rsidP="00010EDE"/>
        </w:tc>
      </w:tr>
      <w:tr w:rsidR="003452DD" w:rsidRPr="00406965" w14:paraId="6D0C3DB1" w14:textId="77777777" w:rsidTr="00010EDE">
        <w:trPr>
          <w:trHeight w:val="994"/>
        </w:trPr>
        <w:tc>
          <w:tcPr>
            <w:tcW w:w="1668" w:type="dxa"/>
            <w:shd w:val="clear" w:color="auto" w:fill="auto"/>
            <w:vAlign w:val="center"/>
          </w:tcPr>
          <w:p w14:paraId="0E4B6BB0" w14:textId="77777777" w:rsidR="003452DD" w:rsidRDefault="003452DD" w:rsidP="00010EDE">
            <w:r>
              <w:t>September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7E6EF40F" w14:textId="77777777" w:rsidR="003452DD" w:rsidRDefault="003452DD" w:rsidP="00010EDE"/>
          <w:p w14:paraId="0195DB57" w14:textId="77777777" w:rsidR="003452DD" w:rsidRPr="003452DD" w:rsidRDefault="003452DD" w:rsidP="00010EDE"/>
        </w:tc>
      </w:tr>
      <w:tr w:rsidR="003452DD" w:rsidRPr="00406965" w14:paraId="7CD50B28" w14:textId="77777777" w:rsidTr="00010EDE">
        <w:trPr>
          <w:trHeight w:val="980"/>
        </w:trPr>
        <w:tc>
          <w:tcPr>
            <w:tcW w:w="1668" w:type="dxa"/>
            <w:shd w:val="clear" w:color="auto" w:fill="auto"/>
            <w:vAlign w:val="center"/>
          </w:tcPr>
          <w:p w14:paraId="09A7AC23" w14:textId="77777777" w:rsidR="003452DD" w:rsidRDefault="003452DD" w:rsidP="00010EDE">
            <w:r>
              <w:t>Oktober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00836AE6" w14:textId="77777777" w:rsidR="003452DD" w:rsidRDefault="003452DD" w:rsidP="00010EDE"/>
          <w:p w14:paraId="4CA8A52A" w14:textId="77777777" w:rsidR="003452DD" w:rsidRPr="003452DD" w:rsidRDefault="003452DD" w:rsidP="00010EDE"/>
        </w:tc>
      </w:tr>
      <w:tr w:rsidR="003452DD" w:rsidRPr="00406965" w14:paraId="0CF6ED27" w14:textId="77777777" w:rsidTr="00E77068">
        <w:trPr>
          <w:trHeight w:val="980"/>
        </w:trPr>
        <w:tc>
          <w:tcPr>
            <w:tcW w:w="1668" w:type="dxa"/>
            <w:shd w:val="clear" w:color="auto" w:fill="auto"/>
            <w:vAlign w:val="center"/>
          </w:tcPr>
          <w:p w14:paraId="1419ED1A" w14:textId="77777777" w:rsidR="003452DD" w:rsidRDefault="003452DD" w:rsidP="00010EDE">
            <w:r>
              <w:t>November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41A9C3C1" w14:textId="77777777" w:rsidR="003452DD" w:rsidRDefault="003452DD" w:rsidP="00010EDE"/>
          <w:p w14:paraId="28C79DA1" w14:textId="77777777" w:rsidR="003452DD" w:rsidRPr="003452DD" w:rsidRDefault="003452DD" w:rsidP="00010EDE"/>
        </w:tc>
      </w:tr>
      <w:tr w:rsidR="003452DD" w:rsidRPr="00406965" w14:paraId="62DEACFF" w14:textId="77777777" w:rsidTr="00010EDE">
        <w:trPr>
          <w:trHeight w:val="1020"/>
        </w:trPr>
        <w:tc>
          <w:tcPr>
            <w:tcW w:w="1668" w:type="dxa"/>
            <w:shd w:val="clear" w:color="auto" w:fill="auto"/>
            <w:vAlign w:val="center"/>
          </w:tcPr>
          <w:p w14:paraId="77F4A577" w14:textId="77777777" w:rsidR="003452DD" w:rsidRDefault="003452DD" w:rsidP="00010EDE">
            <w:r>
              <w:t>Dezember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7F7CBE30" w14:textId="77777777" w:rsidR="003452DD" w:rsidRDefault="003452DD" w:rsidP="00010EDE"/>
          <w:p w14:paraId="6F99304B" w14:textId="77777777" w:rsidR="003452DD" w:rsidRPr="003452DD" w:rsidRDefault="003452DD" w:rsidP="00010EDE"/>
        </w:tc>
      </w:tr>
    </w:tbl>
    <w:p w14:paraId="139FA74E" w14:textId="77777777" w:rsidR="003452DD" w:rsidRDefault="003452DD" w:rsidP="000826D6">
      <w:pPr>
        <w:tabs>
          <w:tab w:val="left" w:pos="5529"/>
        </w:tabs>
        <w:rPr>
          <w:b/>
        </w:rPr>
      </w:pPr>
    </w:p>
    <w:p w14:paraId="6EE207B1" w14:textId="77777777" w:rsidR="00323100" w:rsidRDefault="00323100" w:rsidP="00323100">
      <w:pPr>
        <w:tabs>
          <w:tab w:val="left" w:pos="5529"/>
        </w:tabs>
        <w:rPr>
          <w:b/>
        </w:rPr>
      </w:pPr>
    </w:p>
    <w:p w14:paraId="704DFF85" w14:textId="77777777" w:rsidR="003452DD" w:rsidRDefault="0066061D" w:rsidP="00323100">
      <w:pPr>
        <w:tabs>
          <w:tab w:val="left" w:pos="5529"/>
        </w:tabs>
        <w:jc w:val="center"/>
        <w:rPr>
          <w:b/>
        </w:rPr>
      </w:pPr>
      <w:r>
        <w:rPr>
          <w:sz w:val="40"/>
          <w:szCs w:val="40"/>
        </w:rPr>
        <w:lastRenderedPageBreak/>
        <w:t>halbj</w:t>
      </w:r>
      <w:r w:rsidR="003452DD">
        <w:rPr>
          <w:sz w:val="40"/>
          <w:szCs w:val="40"/>
        </w:rPr>
        <w:t>ährlicher Entwicklungsbericht</w:t>
      </w:r>
    </w:p>
    <w:p w14:paraId="7B5072A5" w14:textId="77777777" w:rsidR="003452DD" w:rsidRDefault="003452DD" w:rsidP="000826D6">
      <w:pPr>
        <w:tabs>
          <w:tab w:val="left" w:pos="5529"/>
        </w:tabs>
        <w:rPr>
          <w:b/>
        </w:rPr>
      </w:pPr>
    </w:p>
    <w:p w14:paraId="584B2258" w14:textId="77777777" w:rsidR="003420D4" w:rsidRDefault="003420D4" w:rsidP="000826D6">
      <w:pPr>
        <w:tabs>
          <w:tab w:val="left" w:pos="5529"/>
        </w:tabs>
      </w:pPr>
      <w:r w:rsidRPr="00DA6E8F">
        <w:rPr>
          <w:b/>
        </w:rPr>
        <w:t>Veränderungen in der Pflegefam</w:t>
      </w:r>
      <w:r w:rsidR="000826D6" w:rsidRPr="00DA6E8F">
        <w:rPr>
          <w:b/>
        </w:rPr>
        <w:t>ilie</w:t>
      </w:r>
      <w:r w:rsidR="00DA6E8F" w:rsidRPr="00DA6E8F">
        <w:rPr>
          <w:b/>
        </w:rPr>
        <w:t xml:space="preserve"> seit dem letzten Bericht</w:t>
      </w:r>
      <w:r w:rsidR="0033171A">
        <w:rPr>
          <w:b/>
        </w:rPr>
        <w:br/>
      </w:r>
      <w:r w:rsidR="000826D6">
        <w:t>(</w:t>
      </w:r>
      <w:r w:rsidR="000826D6" w:rsidRPr="00933C3E">
        <w:t>z</w:t>
      </w:r>
      <w:r w:rsidR="000826D6">
        <w:t>.</w:t>
      </w:r>
      <w:r w:rsidR="000826D6" w:rsidRPr="00933C3E">
        <w:t>B</w:t>
      </w:r>
      <w:r w:rsidR="000826D6">
        <w:t>.</w:t>
      </w:r>
      <w:r w:rsidR="000826D6" w:rsidRPr="00933C3E">
        <w:t xml:space="preserve"> neues Pflegekind, weitere eigene Ki</w:t>
      </w:r>
      <w:r w:rsidR="000826D6" w:rsidRPr="00933C3E">
        <w:t>n</w:t>
      </w:r>
      <w:r w:rsidR="000826D6" w:rsidRPr="00933C3E">
        <w:t>der, Änderungen in der Haushaltszugehörigkeit</w:t>
      </w:r>
      <w:r w:rsidR="00DA6E8F">
        <w:t>)</w:t>
      </w:r>
    </w:p>
    <w:p w14:paraId="5571744A" w14:textId="77777777" w:rsidR="00DA6E8F" w:rsidRDefault="00DA6E8F" w:rsidP="000826D6">
      <w:pPr>
        <w:tabs>
          <w:tab w:val="left" w:pos="5529"/>
        </w:tabs>
      </w:pPr>
    </w:p>
    <w:p w14:paraId="7C87316A" w14:textId="77777777" w:rsidR="00750CAF" w:rsidRDefault="00750CAF" w:rsidP="000826D6">
      <w:pPr>
        <w:tabs>
          <w:tab w:val="left" w:pos="5529"/>
        </w:tabs>
      </w:pPr>
    </w:p>
    <w:p w14:paraId="697FBD58" w14:textId="77777777" w:rsidR="009625FD" w:rsidRDefault="009625FD" w:rsidP="00DA6E8F">
      <w:pPr>
        <w:rPr>
          <w:b/>
        </w:rPr>
      </w:pPr>
    </w:p>
    <w:p w14:paraId="648FD353" w14:textId="77777777" w:rsidR="00750CAF" w:rsidRDefault="00750CAF" w:rsidP="00DA6E8F">
      <w:pPr>
        <w:rPr>
          <w:b/>
        </w:rPr>
      </w:pPr>
    </w:p>
    <w:p w14:paraId="7CAB08BE" w14:textId="77777777" w:rsidR="00DA6E8F" w:rsidRDefault="00DA6E8F" w:rsidP="00DA6E8F">
      <w:r w:rsidRPr="00933C3E">
        <w:rPr>
          <w:b/>
        </w:rPr>
        <w:t>Gesundheit</w:t>
      </w:r>
      <w:r w:rsidRPr="00933C3E">
        <w:rPr>
          <w:b/>
        </w:rPr>
        <w:br/>
      </w:r>
      <w:r w:rsidRPr="00933C3E">
        <w:t>(</w:t>
      </w:r>
      <w:r>
        <w:t xml:space="preserve">z.B. </w:t>
      </w:r>
      <w:r w:rsidRPr="00933C3E">
        <w:t>körperliche Entwicklung, Erkrankungen, Unfälle</w:t>
      </w:r>
      <w:r>
        <w:t>, Operationen</w:t>
      </w:r>
      <w:r w:rsidRPr="00933C3E">
        <w:t>)</w:t>
      </w:r>
    </w:p>
    <w:p w14:paraId="487B48F3" w14:textId="77777777" w:rsidR="00DA6E8F" w:rsidRDefault="00DA6E8F" w:rsidP="00DA6E8F"/>
    <w:p w14:paraId="3CAA69B8" w14:textId="77777777" w:rsidR="009625FD" w:rsidRDefault="009625FD" w:rsidP="00DA6E8F"/>
    <w:p w14:paraId="70A690B5" w14:textId="77777777" w:rsidR="009625FD" w:rsidRDefault="009625FD" w:rsidP="00DA6E8F"/>
    <w:p w14:paraId="410A59ED" w14:textId="77777777" w:rsidR="00750CAF" w:rsidRDefault="00750CAF" w:rsidP="00DA6E8F"/>
    <w:p w14:paraId="4528C1C6" w14:textId="77777777" w:rsidR="00DA6E8F" w:rsidRDefault="00DA6E8F" w:rsidP="00DA6E8F">
      <w:pPr>
        <w:rPr>
          <w:b/>
        </w:rPr>
      </w:pPr>
      <w:r w:rsidRPr="00933C3E">
        <w:rPr>
          <w:b/>
        </w:rPr>
        <w:t>Persönlichkeit</w:t>
      </w:r>
      <w:r>
        <w:rPr>
          <w:b/>
        </w:rPr>
        <w:t>, Gefühlsleben</w:t>
      </w:r>
      <w:r w:rsidR="0033171A">
        <w:rPr>
          <w:b/>
        </w:rPr>
        <w:br/>
      </w:r>
      <w:r w:rsidRPr="00933C3E">
        <w:t>(</w:t>
      </w:r>
      <w:r>
        <w:t xml:space="preserve">z.B. </w:t>
      </w:r>
      <w:r w:rsidRPr="00933C3E">
        <w:t xml:space="preserve">Selbstbewusstsein, Selbstwahrnehmung, </w:t>
      </w:r>
      <w:r w:rsidR="00A72FE4">
        <w:t>Grundstimmung, Befindlichkeit</w:t>
      </w:r>
      <w:r w:rsidR="00D8555D">
        <w:t>, Zufriedenheit des Kindes</w:t>
      </w:r>
      <w:r w:rsidRPr="00933C3E">
        <w:t>)</w:t>
      </w:r>
    </w:p>
    <w:p w14:paraId="479E9941" w14:textId="77777777" w:rsidR="00DA6E8F" w:rsidRDefault="00DA6E8F" w:rsidP="00DA6E8F">
      <w:pPr>
        <w:rPr>
          <w:b/>
        </w:rPr>
      </w:pPr>
    </w:p>
    <w:p w14:paraId="2A6A21AA" w14:textId="77777777" w:rsidR="00750CAF" w:rsidRDefault="00750CAF" w:rsidP="00DA6E8F">
      <w:pPr>
        <w:rPr>
          <w:b/>
        </w:rPr>
      </w:pPr>
    </w:p>
    <w:p w14:paraId="449A426F" w14:textId="77777777" w:rsidR="009625FD" w:rsidRDefault="009625FD" w:rsidP="00DA6E8F">
      <w:pPr>
        <w:rPr>
          <w:b/>
        </w:rPr>
      </w:pPr>
    </w:p>
    <w:p w14:paraId="6CF387B2" w14:textId="77777777" w:rsidR="00750CAF" w:rsidRDefault="00750CAF" w:rsidP="00DA6E8F">
      <w:pPr>
        <w:rPr>
          <w:b/>
        </w:rPr>
      </w:pPr>
    </w:p>
    <w:p w14:paraId="55A99CAB" w14:textId="77777777" w:rsidR="0082472F" w:rsidRDefault="0082472F" w:rsidP="0082472F">
      <w:pPr>
        <w:tabs>
          <w:tab w:val="left" w:pos="5529"/>
        </w:tabs>
      </w:pPr>
      <w:r w:rsidRPr="0082472F">
        <w:rPr>
          <w:b/>
        </w:rPr>
        <w:t>Besondere Fähigkeiten,</w:t>
      </w:r>
      <w:r>
        <w:rPr>
          <w:b/>
        </w:rPr>
        <w:t xml:space="preserve"> Begabungen</w:t>
      </w:r>
      <w:r w:rsidR="0033171A">
        <w:rPr>
          <w:b/>
        </w:rPr>
        <w:br/>
      </w:r>
      <w:r>
        <w:t>(z.B. Sport, Musik, Kreativität)</w:t>
      </w:r>
    </w:p>
    <w:p w14:paraId="66EC2043" w14:textId="77777777" w:rsidR="0082472F" w:rsidRDefault="0082472F" w:rsidP="0082472F">
      <w:pPr>
        <w:tabs>
          <w:tab w:val="left" w:pos="5529"/>
        </w:tabs>
      </w:pPr>
    </w:p>
    <w:p w14:paraId="0B9EA9DF" w14:textId="77777777" w:rsidR="0082472F" w:rsidRDefault="0082472F" w:rsidP="0082472F">
      <w:pPr>
        <w:tabs>
          <w:tab w:val="left" w:pos="5529"/>
        </w:tabs>
      </w:pPr>
    </w:p>
    <w:p w14:paraId="60E78955" w14:textId="77777777" w:rsidR="00D57689" w:rsidRDefault="00D57689" w:rsidP="00DA6E8F">
      <w:pPr>
        <w:tabs>
          <w:tab w:val="left" w:pos="5529"/>
        </w:tabs>
        <w:rPr>
          <w:b/>
        </w:rPr>
      </w:pPr>
    </w:p>
    <w:p w14:paraId="2D8C59FF" w14:textId="77777777" w:rsidR="00750CAF" w:rsidRDefault="00750CAF" w:rsidP="00DA6E8F">
      <w:pPr>
        <w:tabs>
          <w:tab w:val="left" w:pos="5529"/>
        </w:tabs>
        <w:rPr>
          <w:b/>
        </w:rPr>
      </w:pPr>
    </w:p>
    <w:p w14:paraId="7C65567D" w14:textId="77777777" w:rsidR="000826D6" w:rsidRDefault="00DA6E8F" w:rsidP="00DA6E8F">
      <w:pPr>
        <w:tabs>
          <w:tab w:val="left" w:pos="5529"/>
        </w:tabs>
      </w:pPr>
      <w:r w:rsidRPr="00933C3E">
        <w:rPr>
          <w:b/>
        </w:rPr>
        <w:t>Freizeitgestaltung</w:t>
      </w:r>
      <w:r w:rsidR="0033171A">
        <w:rPr>
          <w:b/>
        </w:rPr>
        <w:br/>
      </w:r>
      <w:r w:rsidRPr="00933C3E">
        <w:t>(</w:t>
      </w:r>
      <w:r w:rsidR="0082472F">
        <w:t xml:space="preserve">z.B. Hobbys, </w:t>
      </w:r>
      <w:r w:rsidRPr="00933C3E">
        <w:t>Integrati</w:t>
      </w:r>
      <w:r w:rsidR="00E8426A">
        <w:t>on in Vereinen)</w:t>
      </w:r>
    </w:p>
    <w:p w14:paraId="56B3E4DB" w14:textId="77777777" w:rsidR="00DA6E8F" w:rsidRDefault="00DA6E8F" w:rsidP="000826D6">
      <w:pPr>
        <w:tabs>
          <w:tab w:val="left" w:pos="5529"/>
        </w:tabs>
      </w:pPr>
    </w:p>
    <w:p w14:paraId="4E5F91AE" w14:textId="77777777" w:rsidR="00770814" w:rsidRDefault="00770814" w:rsidP="000826D6">
      <w:pPr>
        <w:tabs>
          <w:tab w:val="left" w:pos="5529"/>
        </w:tabs>
      </w:pPr>
    </w:p>
    <w:p w14:paraId="43649E2C" w14:textId="77777777" w:rsidR="00750CAF" w:rsidRDefault="00750CAF" w:rsidP="00D57689">
      <w:pPr>
        <w:rPr>
          <w:b/>
        </w:rPr>
      </w:pPr>
    </w:p>
    <w:p w14:paraId="0614CF49" w14:textId="77777777" w:rsidR="00D57689" w:rsidRDefault="00D57689" w:rsidP="00D57689">
      <w:r w:rsidRPr="00933C3E">
        <w:rPr>
          <w:b/>
        </w:rPr>
        <w:t>Sozial</w:t>
      </w:r>
      <w:r>
        <w:rPr>
          <w:b/>
        </w:rPr>
        <w:t>es V</w:t>
      </w:r>
      <w:r w:rsidRPr="00933C3E">
        <w:rPr>
          <w:b/>
        </w:rPr>
        <w:t>erhalten</w:t>
      </w:r>
      <w:r>
        <w:rPr>
          <w:b/>
        </w:rPr>
        <w:t xml:space="preserve"> innerhalb und außerhalb der Pflegefamilie</w:t>
      </w:r>
      <w:r>
        <w:rPr>
          <w:b/>
        </w:rPr>
        <w:br/>
      </w:r>
      <w:r w:rsidRPr="00933C3E">
        <w:t>(</w:t>
      </w:r>
      <w:r>
        <w:t xml:space="preserve">z.B. </w:t>
      </w:r>
      <w:r w:rsidRPr="00933C3E">
        <w:t>Beziehungsfähigkeit, soziale Kontakte, Verhalten i</w:t>
      </w:r>
      <w:r>
        <w:t>n der Schule / am Arbeitsplatz,</w:t>
      </w:r>
      <w:r>
        <w:br/>
      </w:r>
      <w:r w:rsidRPr="00933C3E">
        <w:t>Umgang mit Konflikten)</w:t>
      </w:r>
    </w:p>
    <w:p w14:paraId="6760DA11" w14:textId="77777777" w:rsidR="00DA6E8F" w:rsidRDefault="00DA6E8F" w:rsidP="000826D6">
      <w:pPr>
        <w:tabs>
          <w:tab w:val="left" w:pos="5529"/>
        </w:tabs>
      </w:pPr>
    </w:p>
    <w:p w14:paraId="099AA103" w14:textId="77777777" w:rsidR="00750CAF" w:rsidRDefault="00750CAF" w:rsidP="000826D6">
      <w:pPr>
        <w:tabs>
          <w:tab w:val="left" w:pos="5529"/>
        </w:tabs>
      </w:pPr>
    </w:p>
    <w:p w14:paraId="0C1F939C" w14:textId="77777777" w:rsidR="00E8426A" w:rsidRPr="00933C3E" w:rsidRDefault="00E8426A" w:rsidP="00E8426A">
      <w:pPr>
        <w:rPr>
          <w:b/>
        </w:rPr>
      </w:pPr>
      <w:r w:rsidRPr="00933C3E">
        <w:rPr>
          <w:b/>
        </w:rPr>
        <w:lastRenderedPageBreak/>
        <w:t>Kindergarten / Schule / Berufsausbildung / Arbeitsplatz</w:t>
      </w:r>
      <w:r w:rsidR="0033171A">
        <w:rPr>
          <w:b/>
        </w:rPr>
        <w:br/>
      </w:r>
      <w:r w:rsidRPr="00933C3E">
        <w:t>(allgemeine Situation und Beso</w:t>
      </w:r>
      <w:r w:rsidRPr="00933C3E">
        <w:t>n</w:t>
      </w:r>
      <w:r w:rsidRPr="00933C3E">
        <w:t>derheiten)</w:t>
      </w:r>
    </w:p>
    <w:p w14:paraId="326E7EE5" w14:textId="77777777" w:rsidR="00750CAF" w:rsidRDefault="00750CAF">
      <w:pPr>
        <w:tabs>
          <w:tab w:val="left" w:pos="5529"/>
        </w:tabs>
      </w:pPr>
    </w:p>
    <w:p w14:paraId="5406EC02" w14:textId="77777777" w:rsidR="00750CAF" w:rsidRDefault="00750CAF">
      <w:pPr>
        <w:tabs>
          <w:tab w:val="left" w:pos="5529"/>
        </w:tabs>
      </w:pPr>
    </w:p>
    <w:p w14:paraId="2898FA3F" w14:textId="77777777" w:rsidR="00750CAF" w:rsidRDefault="00750CAF">
      <w:pPr>
        <w:tabs>
          <w:tab w:val="left" w:pos="5529"/>
        </w:tabs>
      </w:pPr>
    </w:p>
    <w:p w14:paraId="0FC4FD7C" w14:textId="77777777" w:rsidR="003420D4" w:rsidRDefault="003420D4">
      <w:pPr>
        <w:tabs>
          <w:tab w:val="left" w:pos="5529"/>
        </w:tabs>
      </w:pPr>
      <w:r>
        <w:fldChar w:fldCharType="begin"/>
      </w:r>
      <w:r>
        <w:instrText xml:space="preserve">  </w:instrText>
      </w:r>
      <w:r>
        <w:fldChar w:fldCharType="end"/>
      </w:r>
    </w:p>
    <w:p w14:paraId="133D332D" w14:textId="77777777" w:rsidR="0033171A" w:rsidRPr="00933C3E" w:rsidRDefault="0033171A" w:rsidP="0033171A">
      <w:pPr>
        <w:jc w:val="both"/>
      </w:pPr>
      <w:r w:rsidRPr="00933C3E">
        <w:rPr>
          <w:b/>
        </w:rPr>
        <w:t>Kontakte zu</w:t>
      </w:r>
      <w:r>
        <w:rPr>
          <w:b/>
        </w:rPr>
        <w:t xml:space="preserve"> leiblichen Eltern / Angehörigen</w:t>
      </w:r>
      <w:r w:rsidR="002205D8">
        <w:rPr>
          <w:b/>
        </w:rPr>
        <w:br/>
      </w:r>
      <w:r w:rsidR="005A4CF9">
        <w:t xml:space="preserve">(z.B. </w:t>
      </w:r>
      <w:r w:rsidR="005A4CF9" w:rsidRPr="005A4CF9">
        <w:t>Art</w:t>
      </w:r>
      <w:r w:rsidR="005A4CF9">
        <w:t>,</w:t>
      </w:r>
      <w:r w:rsidR="005A4CF9" w:rsidRPr="005A4CF9">
        <w:t xml:space="preserve"> Häufigkeit</w:t>
      </w:r>
      <w:r w:rsidR="005A4CF9">
        <w:t>, Verlauf der Besuche)</w:t>
      </w:r>
    </w:p>
    <w:p w14:paraId="2DE0F082" w14:textId="77777777" w:rsidR="00750CAF" w:rsidRDefault="00750CAF"/>
    <w:p w14:paraId="297776AE" w14:textId="77777777" w:rsidR="003420D4" w:rsidRDefault="003420D4">
      <w:r>
        <w:fldChar w:fldCharType="begin"/>
      </w:r>
      <w:r>
        <w:instrText xml:space="preserve">  </w:instrText>
      </w:r>
      <w:r>
        <w:fldChar w:fldCharType="end"/>
      </w:r>
      <w:r>
        <w:fldChar w:fldCharType="begin"/>
      </w:r>
      <w:r>
        <w:instrText xml:space="preserve">  </w:instrText>
      </w:r>
      <w:r>
        <w:fldChar w:fldCharType="end"/>
      </w:r>
    </w:p>
    <w:p w14:paraId="6710C7AD" w14:textId="77777777" w:rsidR="00770814" w:rsidRDefault="00770814" w:rsidP="006F6A54">
      <w:pPr>
        <w:tabs>
          <w:tab w:val="left" w:pos="5529"/>
        </w:tabs>
        <w:jc w:val="both"/>
        <w:rPr>
          <w:b/>
        </w:rPr>
      </w:pPr>
    </w:p>
    <w:p w14:paraId="09C92938" w14:textId="77777777" w:rsidR="009625FD" w:rsidRDefault="009625FD" w:rsidP="006F6A54">
      <w:pPr>
        <w:tabs>
          <w:tab w:val="left" w:pos="5529"/>
        </w:tabs>
        <w:jc w:val="both"/>
        <w:rPr>
          <w:b/>
        </w:rPr>
      </w:pPr>
    </w:p>
    <w:p w14:paraId="053EF601" w14:textId="77777777" w:rsidR="003420D4" w:rsidRPr="002205D8" w:rsidRDefault="009625FD" w:rsidP="006F6A54">
      <w:pPr>
        <w:tabs>
          <w:tab w:val="left" w:pos="5529"/>
        </w:tabs>
        <w:jc w:val="both"/>
      </w:pPr>
      <w:r>
        <w:rPr>
          <w:b/>
        </w:rPr>
        <w:t>A</w:t>
      </w:r>
      <w:r w:rsidR="002205D8">
        <w:rPr>
          <w:b/>
        </w:rPr>
        <w:t>bschließende Anmerkungen</w:t>
      </w:r>
      <w:r w:rsidR="002205D8">
        <w:rPr>
          <w:b/>
        </w:rPr>
        <w:br/>
      </w:r>
      <w:r w:rsidR="002205D8" w:rsidRPr="002205D8">
        <w:t>(z.B. Entwicklung</w:t>
      </w:r>
      <w:r w:rsidR="006F6A54">
        <w:t>/Fortschritte</w:t>
      </w:r>
      <w:r w:rsidR="002205D8" w:rsidRPr="002205D8">
        <w:t xml:space="preserve"> des Pflegekindes</w:t>
      </w:r>
      <w:r w:rsidR="006F6A54">
        <w:t xml:space="preserve">, </w:t>
      </w:r>
      <w:r w:rsidR="0033171A" w:rsidRPr="002205D8">
        <w:t>besondere Ereignisse im Berichtszei</w:t>
      </w:r>
      <w:r w:rsidR="0033171A" w:rsidRPr="002205D8">
        <w:t>t</w:t>
      </w:r>
      <w:r w:rsidR="0033171A" w:rsidRPr="002205D8">
        <w:t>raum</w:t>
      </w:r>
      <w:r w:rsidR="002205D8">
        <w:t>,</w:t>
      </w:r>
      <w:r w:rsidR="0033171A" w:rsidRPr="002205D8">
        <w:t xml:space="preserve"> </w:t>
      </w:r>
      <w:r w:rsidR="006F6A54">
        <w:t xml:space="preserve">Zukunftsperspektiven, </w:t>
      </w:r>
      <w:r w:rsidR="005A4CF9" w:rsidRPr="002205D8">
        <w:t xml:space="preserve">Änderungswünsche </w:t>
      </w:r>
      <w:r w:rsidR="006F6A54">
        <w:t xml:space="preserve">in der Zusammenarbeit mit der </w:t>
      </w:r>
      <w:r w:rsidR="00D93067">
        <w:t>Kinder- und Jugen</w:t>
      </w:r>
      <w:r w:rsidR="00D93067">
        <w:t>d</w:t>
      </w:r>
      <w:r w:rsidR="00D93067">
        <w:t>hilfe</w:t>
      </w:r>
      <w:r w:rsidR="006F6A54">
        <w:t xml:space="preserve"> und/oder den lei</w:t>
      </w:r>
      <w:r w:rsidR="006F6A54">
        <w:t>b</w:t>
      </w:r>
      <w:r w:rsidR="006F6A54">
        <w:t>lichen Eltern/Angehörigen)</w:t>
      </w:r>
      <w:r w:rsidR="003420D4" w:rsidRPr="002205D8">
        <w:fldChar w:fldCharType="begin"/>
      </w:r>
      <w:r w:rsidR="003420D4" w:rsidRPr="002205D8">
        <w:instrText xml:space="preserve">  </w:instrText>
      </w:r>
      <w:r w:rsidR="003420D4" w:rsidRPr="002205D8">
        <w:fldChar w:fldCharType="end"/>
      </w:r>
    </w:p>
    <w:p w14:paraId="5B7041BA" w14:textId="77777777" w:rsidR="003420D4" w:rsidRDefault="003420D4">
      <w:pPr>
        <w:tabs>
          <w:tab w:val="left" w:pos="5529"/>
        </w:tabs>
      </w:pPr>
    </w:p>
    <w:p w14:paraId="7C9673B4" w14:textId="77777777" w:rsidR="00770814" w:rsidRDefault="00770814">
      <w:pPr>
        <w:tabs>
          <w:tab w:val="left" w:pos="5529"/>
        </w:tabs>
      </w:pPr>
    </w:p>
    <w:p w14:paraId="32E1B940" w14:textId="77777777" w:rsidR="00750CAF" w:rsidRDefault="00750CAF">
      <w:pPr>
        <w:tabs>
          <w:tab w:val="left" w:pos="5529"/>
        </w:tabs>
      </w:pPr>
    </w:p>
    <w:p w14:paraId="188CA5A4" w14:textId="77777777" w:rsidR="00750CAF" w:rsidRDefault="00750CAF">
      <w:pPr>
        <w:tabs>
          <w:tab w:val="left" w:pos="5529"/>
        </w:tabs>
      </w:pPr>
    </w:p>
    <w:p w14:paraId="66BB52CD" w14:textId="77777777" w:rsidR="00770814" w:rsidRDefault="00770814">
      <w:pPr>
        <w:tabs>
          <w:tab w:val="left" w:pos="5529"/>
        </w:tabs>
        <w:rPr>
          <w:b/>
          <w:bCs/>
        </w:rPr>
      </w:pPr>
      <w:r w:rsidRPr="00770814">
        <w:rPr>
          <w:b/>
          <w:bCs/>
        </w:rPr>
        <w:t>Angaben zur Teilnahme an den Pflegeelternrunden</w:t>
      </w:r>
      <w:r w:rsidR="00750CAF">
        <w:rPr>
          <w:b/>
          <w:bCs/>
        </w:rPr>
        <w:t xml:space="preserve"> und Fortbildungen</w:t>
      </w:r>
    </w:p>
    <w:p w14:paraId="3B647497" w14:textId="77777777" w:rsidR="00750CAF" w:rsidRDefault="00750CAF">
      <w:pPr>
        <w:rPr>
          <w:b/>
          <w:bCs/>
        </w:rPr>
      </w:pPr>
    </w:p>
    <w:p w14:paraId="17D990D6" w14:textId="77777777" w:rsidR="00750CAF" w:rsidRPr="00750CAF" w:rsidRDefault="00750CAF">
      <w:pPr>
        <w:rPr>
          <w:b/>
          <w:bCs/>
        </w:rPr>
      </w:pPr>
      <w:r w:rsidRPr="00750CAF">
        <w:rPr>
          <w:b/>
          <w:bCs/>
        </w:rPr>
        <w:t>Pflegeelternrunden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5730"/>
      </w:tblGrid>
      <w:tr w:rsidR="00770814" w:rsidRPr="00796982" w14:paraId="297F4B0E" w14:textId="77777777" w:rsidTr="007D28C3">
        <w:tc>
          <w:tcPr>
            <w:tcW w:w="3369" w:type="dxa"/>
            <w:shd w:val="clear" w:color="auto" w:fill="auto"/>
            <w:vAlign w:val="center"/>
          </w:tcPr>
          <w:p w14:paraId="10961C44" w14:textId="77777777" w:rsidR="00770814" w:rsidRPr="00796982" w:rsidRDefault="00770814" w:rsidP="007D28C3">
            <w:pPr>
              <w:tabs>
                <w:tab w:val="left" w:pos="5529"/>
              </w:tabs>
              <w:rPr>
                <w:b/>
                <w:bCs/>
              </w:rPr>
            </w:pPr>
            <w:r w:rsidRPr="00796982">
              <w:rPr>
                <w:b/>
                <w:bCs/>
              </w:rPr>
              <w:t>Teilgenommen am</w:t>
            </w:r>
          </w:p>
        </w:tc>
        <w:tc>
          <w:tcPr>
            <w:tcW w:w="5811" w:type="dxa"/>
            <w:shd w:val="clear" w:color="auto" w:fill="auto"/>
          </w:tcPr>
          <w:p w14:paraId="69C70ADB" w14:textId="77777777" w:rsidR="00770814" w:rsidRDefault="00770814" w:rsidP="00796982">
            <w:pPr>
              <w:tabs>
                <w:tab w:val="left" w:pos="5529"/>
              </w:tabs>
              <w:rPr>
                <w:b/>
                <w:bCs/>
              </w:rPr>
            </w:pPr>
          </w:p>
          <w:p w14:paraId="13F86F91" w14:textId="77777777" w:rsidR="007D28C3" w:rsidRDefault="007D28C3" w:rsidP="00796982">
            <w:pPr>
              <w:tabs>
                <w:tab w:val="left" w:pos="5529"/>
              </w:tabs>
              <w:rPr>
                <w:b/>
                <w:bCs/>
              </w:rPr>
            </w:pPr>
          </w:p>
          <w:p w14:paraId="3CDCD8C1" w14:textId="77777777" w:rsidR="007D28C3" w:rsidRDefault="007D28C3" w:rsidP="00796982">
            <w:pPr>
              <w:tabs>
                <w:tab w:val="left" w:pos="5529"/>
              </w:tabs>
              <w:rPr>
                <w:b/>
                <w:bCs/>
              </w:rPr>
            </w:pPr>
          </w:p>
          <w:p w14:paraId="7F743E19" w14:textId="77777777" w:rsidR="007D28C3" w:rsidRPr="00796982" w:rsidRDefault="007D28C3" w:rsidP="00796982">
            <w:pPr>
              <w:tabs>
                <w:tab w:val="left" w:pos="5529"/>
              </w:tabs>
              <w:rPr>
                <w:b/>
                <w:bCs/>
              </w:rPr>
            </w:pPr>
          </w:p>
        </w:tc>
      </w:tr>
    </w:tbl>
    <w:p w14:paraId="136F293C" w14:textId="77777777" w:rsidR="00770814" w:rsidRDefault="007708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728"/>
      </w:tblGrid>
      <w:tr w:rsidR="00770814" w:rsidRPr="00796982" w14:paraId="2670D562" w14:textId="77777777" w:rsidTr="007D28C3">
        <w:tc>
          <w:tcPr>
            <w:tcW w:w="3369" w:type="dxa"/>
            <w:shd w:val="clear" w:color="auto" w:fill="auto"/>
            <w:vAlign w:val="center"/>
          </w:tcPr>
          <w:p w14:paraId="2A8DB1C6" w14:textId="77777777" w:rsidR="00770814" w:rsidRPr="00796982" w:rsidRDefault="00770814" w:rsidP="007D28C3">
            <w:pPr>
              <w:tabs>
                <w:tab w:val="left" w:pos="5529"/>
              </w:tabs>
              <w:rPr>
                <w:b/>
                <w:bCs/>
              </w:rPr>
            </w:pPr>
            <w:r w:rsidRPr="00796982">
              <w:rPr>
                <w:b/>
                <w:bCs/>
              </w:rPr>
              <w:t>Nicht teilgenommen am</w:t>
            </w:r>
          </w:p>
        </w:tc>
        <w:tc>
          <w:tcPr>
            <w:tcW w:w="5811" w:type="dxa"/>
            <w:shd w:val="clear" w:color="auto" w:fill="auto"/>
          </w:tcPr>
          <w:p w14:paraId="18E9BDA4" w14:textId="77777777" w:rsidR="00770814" w:rsidRDefault="00770814" w:rsidP="00796982">
            <w:pPr>
              <w:tabs>
                <w:tab w:val="left" w:pos="5529"/>
              </w:tabs>
              <w:rPr>
                <w:b/>
                <w:bCs/>
              </w:rPr>
            </w:pPr>
          </w:p>
          <w:p w14:paraId="5A1D05B5" w14:textId="77777777" w:rsidR="007D28C3" w:rsidRPr="00796982" w:rsidRDefault="007D28C3" w:rsidP="00796982">
            <w:pPr>
              <w:tabs>
                <w:tab w:val="left" w:pos="5529"/>
              </w:tabs>
              <w:rPr>
                <w:b/>
                <w:bCs/>
              </w:rPr>
            </w:pPr>
          </w:p>
        </w:tc>
      </w:tr>
      <w:tr w:rsidR="00770814" w:rsidRPr="00796982" w14:paraId="2ADD0DC5" w14:textId="77777777" w:rsidTr="00796982">
        <w:tc>
          <w:tcPr>
            <w:tcW w:w="3369" w:type="dxa"/>
            <w:shd w:val="clear" w:color="auto" w:fill="auto"/>
          </w:tcPr>
          <w:p w14:paraId="51B6E844" w14:textId="77777777" w:rsidR="00770814" w:rsidRPr="00796982" w:rsidRDefault="00770814" w:rsidP="00796982">
            <w:pPr>
              <w:tabs>
                <w:tab w:val="left" w:pos="5529"/>
              </w:tabs>
              <w:rPr>
                <w:b/>
                <w:bCs/>
              </w:rPr>
            </w:pPr>
            <w:r>
              <w:t>Begründung (Krankheit, Urlaub, Pflegeurlaub):</w:t>
            </w:r>
          </w:p>
        </w:tc>
        <w:tc>
          <w:tcPr>
            <w:tcW w:w="5811" w:type="dxa"/>
            <w:shd w:val="clear" w:color="auto" w:fill="auto"/>
          </w:tcPr>
          <w:p w14:paraId="70F96678" w14:textId="77777777" w:rsidR="00770814" w:rsidRPr="00796982" w:rsidRDefault="00770814" w:rsidP="00796982">
            <w:pPr>
              <w:tabs>
                <w:tab w:val="left" w:pos="5529"/>
              </w:tabs>
              <w:rPr>
                <w:b/>
                <w:bCs/>
              </w:rPr>
            </w:pPr>
          </w:p>
        </w:tc>
      </w:tr>
      <w:tr w:rsidR="00770814" w:rsidRPr="00796982" w14:paraId="2E16677B" w14:textId="77777777" w:rsidTr="00796982">
        <w:tc>
          <w:tcPr>
            <w:tcW w:w="3369" w:type="dxa"/>
            <w:shd w:val="clear" w:color="auto" w:fill="auto"/>
          </w:tcPr>
          <w:p w14:paraId="7D6601EC" w14:textId="77777777" w:rsidR="00770814" w:rsidRPr="00796982" w:rsidRDefault="00770814" w:rsidP="00796982">
            <w:pPr>
              <w:tabs>
                <w:tab w:val="left" w:pos="5529"/>
              </w:tabs>
              <w:rPr>
                <w:b/>
                <w:bCs/>
              </w:rPr>
            </w:pPr>
            <w:r>
              <w:t>Keine Betreuungsperson für Pflegekind; Was wurde alternativ in Anspruch genommen?</w:t>
            </w:r>
          </w:p>
        </w:tc>
        <w:tc>
          <w:tcPr>
            <w:tcW w:w="5811" w:type="dxa"/>
            <w:shd w:val="clear" w:color="auto" w:fill="auto"/>
          </w:tcPr>
          <w:p w14:paraId="4D64C640" w14:textId="77777777" w:rsidR="00770814" w:rsidRPr="00796982" w:rsidRDefault="00770814" w:rsidP="00796982">
            <w:pPr>
              <w:tabs>
                <w:tab w:val="left" w:pos="5529"/>
              </w:tabs>
              <w:rPr>
                <w:b/>
                <w:bCs/>
              </w:rPr>
            </w:pPr>
          </w:p>
        </w:tc>
      </w:tr>
    </w:tbl>
    <w:p w14:paraId="2C8CB88B" w14:textId="77777777" w:rsidR="00770814" w:rsidRDefault="00770814">
      <w:pPr>
        <w:tabs>
          <w:tab w:val="left" w:pos="5529"/>
        </w:tabs>
        <w:rPr>
          <w:b/>
          <w:bCs/>
        </w:rPr>
      </w:pPr>
    </w:p>
    <w:p w14:paraId="2D9084B0" w14:textId="77777777" w:rsidR="00770814" w:rsidRDefault="00770814">
      <w:pPr>
        <w:tabs>
          <w:tab w:val="left" w:pos="5529"/>
        </w:tabs>
        <w:rPr>
          <w:b/>
          <w:bCs/>
        </w:rPr>
      </w:pPr>
    </w:p>
    <w:p w14:paraId="1C3F25C3" w14:textId="77777777" w:rsidR="00750CAF" w:rsidRPr="00770814" w:rsidRDefault="00750CAF">
      <w:pPr>
        <w:tabs>
          <w:tab w:val="left" w:pos="5529"/>
        </w:tabs>
        <w:rPr>
          <w:b/>
          <w:bCs/>
        </w:rPr>
      </w:pPr>
      <w:r>
        <w:rPr>
          <w:b/>
          <w:bCs/>
        </w:rPr>
        <w:lastRenderedPageBreak/>
        <w:t>Absolvierte Fortbildungen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477"/>
      </w:tblGrid>
      <w:tr w:rsidR="00750CAF" w:rsidRPr="00796982" w14:paraId="6D4C12CA" w14:textId="77777777" w:rsidTr="00750CAF">
        <w:tc>
          <w:tcPr>
            <w:tcW w:w="4644" w:type="dxa"/>
            <w:shd w:val="clear" w:color="auto" w:fill="auto"/>
          </w:tcPr>
          <w:p w14:paraId="3D986ACE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  <w:r>
              <w:rPr>
                <w:b/>
                <w:bCs/>
              </w:rPr>
              <w:t>Thema / Inhalt</w:t>
            </w:r>
          </w:p>
        </w:tc>
        <w:tc>
          <w:tcPr>
            <w:tcW w:w="4536" w:type="dxa"/>
            <w:shd w:val="clear" w:color="auto" w:fill="auto"/>
          </w:tcPr>
          <w:p w14:paraId="1B4626D2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  <w:r>
              <w:rPr>
                <w:b/>
                <w:bCs/>
              </w:rPr>
              <w:t>Dauer</w:t>
            </w:r>
          </w:p>
        </w:tc>
      </w:tr>
      <w:tr w:rsidR="00750CAF" w:rsidRPr="00796982" w14:paraId="2DE6E027" w14:textId="77777777" w:rsidTr="00750CAF">
        <w:tc>
          <w:tcPr>
            <w:tcW w:w="4644" w:type="dxa"/>
            <w:shd w:val="clear" w:color="auto" w:fill="auto"/>
          </w:tcPr>
          <w:p w14:paraId="1A79BAAF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4AFB833F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</w:p>
        </w:tc>
      </w:tr>
      <w:tr w:rsidR="00750CAF" w:rsidRPr="00796982" w14:paraId="1B145FFA" w14:textId="77777777" w:rsidTr="00750CAF">
        <w:tc>
          <w:tcPr>
            <w:tcW w:w="4644" w:type="dxa"/>
            <w:shd w:val="clear" w:color="auto" w:fill="auto"/>
          </w:tcPr>
          <w:p w14:paraId="0D3210F6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54C16A35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</w:p>
        </w:tc>
      </w:tr>
      <w:tr w:rsidR="00750CAF" w:rsidRPr="00796982" w14:paraId="23B4703E" w14:textId="77777777" w:rsidTr="00750CAF">
        <w:tc>
          <w:tcPr>
            <w:tcW w:w="4644" w:type="dxa"/>
            <w:shd w:val="clear" w:color="auto" w:fill="auto"/>
          </w:tcPr>
          <w:p w14:paraId="77B2C2CC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1FE8092B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</w:p>
        </w:tc>
      </w:tr>
      <w:tr w:rsidR="00750CAF" w:rsidRPr="00796982" w14:paraId="28A386B8" w14:textId="77777777" w:rsidTr="00750CAF">
        <w:tc>
          <w:tcPr>
            <w:tcW w:w="4644" w:type="dxa"/>
            <w:shd w:val="clear" w:color="auto" w:fill="auto"/>
          </w:tcPr>
          <w:p w14:paraId="5C42C826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09053A8A" w14:textId="77777777" w:rsidR="00750CAF" w:rsidRPr="00796982" w:rsidRDefault="00750CAF">
            <w:pPr>
              <w:tabs>
                <w:tab w:val="left" w:pos="5529"/>
              </w:tabs>
              <w:rPr>
                <w:b/>
                <w:bCs/>
              </w:rPr>
            </w:pPr>
          </w:p>
        </w:tc>
      </w:tr>
    </w:tbl>
    <w:p w14:paraId="2473F85E" w14:textId="77777777" w:rsidR="00770814" w:rsidRDefault="00770814">
      <w:pPr>
        <w:tabs>
          <w:tab w:val="left" w:pos="5529"/>
        </w:tabs>
      </w:pPr>
    </w:p>
    <w:p w14:paraId="100BF87B" w14:textId="77777777" w:rsidR="00770814" w:rsidRDefault="00770814">
      <w:pPr>
        <w:tabs>
          <w:tab w:val="left" w:pos="5529"/>
        </w:tabs>
      </w:pPr>
    </w:p>
    <w:p w14:paraId="3648415A" w14:textId="77777777" w:rsidR="00770814" w:rsidRDefault="00770814">
      <w:pPr>
        <w:tabs>
          <w:tab w:val="left" w:pos="5529"/>
        </w:tabs>
      </w:pPr>
    </w:p>
    <w:p w14:paraId="0CFFFC28" w14:textId="77777777" w:rsidR="009625FD" w:rsidRDefault="009625FD">
      <w:pPr>
        <w:tabs>
          <w:tab w:val="left" w:pos="5529"/>
        </w:tabs>
      </w:pPr>
    </w:p>
    <w:p w14:paraId="53793191" w14:textId="77777777" w:rsidR="009625FD" w:rsidRDefault="009625FD">
      <w:pPr>
        <w:tabs>
          <w:tab w:val="left" w:pos="5529"/>
        </w:tabs>
      </w:pPr>
    </w:p>
    <w:p w14:paraId="6B6F79DD" w14:textId="77777777" w:rsidR="009625FD" w:rsidRDefault="009625FD">
      <w:pPr>
        <w:tabs>
          <w:tab w:val="left" w:pos="5529"/>
        </w:tabs>
      </w:pPr>
    </w:p>
    <w:p w14:paraId="2EA30C98" w14:textId="77777777" w:rsidR="009625FD" w:rsidRDefault="009625FD">
      <w:pPr>
        <w:tabs>
          <w:tab w:val="left" w:pos="5529"/>
        </w:tabs>
      </w:pPr>
    </w:p>
    <w:p w14:paraId="4027000E" w14:textId="77777777" w:rsidR="009625FD" w:rsidRDefault="009625FD">
      <w:pPr>
        <w:tabs>
          <w:tab w:val="left" w:pos="5529"/>
        </w:tabs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1196"/>
        <w:gridCol w:w="3899"/>
      </w:tblGrid>
      <w:tr w:rsidR="009625FD" w:rsidRPr="008A5778" w14:paraId="4546F4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39" w:type="dxa"/>
            <w:tcBorders>
              <w:top w:val="single" w:sz="4" w:space="0" w:color="auto"/>
            </w:tcBorders>
          </w:tcPr>
          <w:p w14:paraId="3339F4F3" w14:textId="77777777" w:rsidR="009625FD" w:rsidRDefault="009625FD" w:rsidP="009625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Ort und Datum</w:t>
            </w:r>
          </w:p>
          <w:p w14:paraId="5176DC47" w14:textId="77777777" w:rsidR="009625FD" w:rsidRPr="00B47D3F" w:rsidRDefault="009625FD" w:rsidP="009625FD">
            <w:pPr>
              <w:jc w:val="center"/>
            </w:pPr>
          </w:p>
        </w:tc>
        <w:tc>
          <w:tcPr>
            <w:tcW w:w="1215" w:type="dxa"/>
          </w:tcPr>
          <w:p w14:paraId="57ED6D01" w14:textId="77777777" w:rsidR="009625FD" w:rsidRPr="008A5778" w:rsidRDefault="009625FD" w:rsidP="006F42EE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auto"/>
            </w:tcBorders>
          </w:tcPr>
          <w:p w14:paraId="4A7B97B4" w14:textId="77777777" w:rsidR="009625FD" w:rsidRDefault="009625FD" w:rsidP="006F42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Unterschrift</w:t>
            </w:r>
          </w:p>
          <w:p w14:paraId="0277B427" w14:textId="77777777" w:rsidR="009625FD" w:rsidRPr="00B47D3F" w:rsidRDefault="009625FD" w:rsidP="009625FD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4E2D9590" w14:textId="77777777" w:rsidR="003420D4" w:rsidRDefault="003420D4" w:rsidP="009625FD">
      <w:pPr>
        <w:tabs>
          <w:tab w:val="left" w:pos="5529"/>
        </w:tabs>
      </w:pPr>
    </w:p>
    <w:sectPr w:rsidR="003420D4" w:rsidSect="00E77068">
      <w:pgSz w:w="11907" w:h="16840"/>
      <w:pgMar w:top="1418" w:right="1418" w:bottom="1134" w:left="1418" w:header="720" w:footer="720" w:gutter="0"/>
      <w:paperSrc w:first="2" w:other="2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B6B4E"/>
    <w:multiLevelType w:val="hybridMultilevel"/>
    <w:tmpl w:val="D7545A6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3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81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6C"/>
    <w:rsid w:val="00010EDE"/>
    <w:rsid w:val="000213FA"/>
    <w:rsid w:val="000826D6"/>
    <w:rsid w:val="00206AC7"/>
    <w:rsid w:val="002104A8"/>
    <w:rsid w:val="002205D8"/>
    <w:rsid w:val="002B6758"/>
    <w:rsid w:val="00323100"/>
    <w:rsid w:val="0033171A"/>
    <w:rsid w:val="003420D4"/>
    <w:rsid w:val="003452DD"/>
    <w:rsid w:val="00406965"/>
    <w:rsid w:val="005A4CF9"/>
    <w:rsid w:val="005A73D0"/>
    <w:rsid w:val="0066061D"/>
    <w:rsid w:val="006706B4"/>
    <w:rsid w:val="006F42EE"/>
    <w:rsid w:val="006F6A54"/>
    <w:rsid w:val="00750CAF"/>
    <w:rsid w:val="00770814"/>
    <w:rsid w:val="00796982"/>
    <w:rsid w:val="007D28C3"/>
    <w:rsid w:val="0082472F"/>
    <w:rsid w:val="00864C65"/>
    <w:rsid w:val="008E416C"/>
    <w:rsid w:val="00941946"/>
    <w:rsid w:val="009625FD"/>
    <w:rsid w:val="00A72FE4"/>
    <w:rsid w:val="00AE18AC"/>
    <w:rsid w:val="00B719B3"/>
    <w:rsid w:val="00B86766"/>
    <w:rsid w:val="00BF3A07"/>
    <w:rsid w:val="00C43D0B"/>
    <w:rsid w:val="00CD1720"/>
    <w:rsid w:val="00CD2F54"/>
    <w:rsid w:val="00D57689"/>
    <w:rsid w:val="00D8555D"/>
    <w:rsid w:val="00D93067"/>
    <w:rsid w:val="00DA6E8F"/>
    <w:rsid w:val="00E77068"/>
    <w:rsid w:val="00E8426A"/>
    <w:rsid w:val="00F636DB"/>
    <w:rsid w:val="00F6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537AC"/>
  <w15:chartTrackingRefBased/>
  <w15:docId w15:val="{2385E462-F1FF-4148-99C3-DAFDFC9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CAF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eastAsia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paragraph" w:customStyle="1" w:styleId="Text">
    <w:name w:val="Text"/>
    <w:basedOn w:val="Standard"/>
    <w:pPr>
      <w:spacing w:after="0"/>
    </w:pPr>
  </w:style>
  <w:style w:type="paragraph" w:styleId="Fuzeile">
    <w:name w:val="footer"/>
    <w:basedOn w:val="Standard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213FA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LLE\StRe\11%20AG%20Produktplan\AG%2018102011\Pflegeelternberic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Pflegeelternbericht.dot</Template>
  <TotalTime>0</TotalTime>
  <Pages>5</Pages>
  <Words>273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PFLEGEELTERN</vt:lpstr>
    </vt:vector>
  </TitlesOfParts>
  <Company>Land Tirol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PFLEGEELTERN</dc:title>
  <dc:subject/>
  <dc:creator>u0273759</dc:creator>
  <cp:keywords/>
  <cp:lastModifiedBy>UNTERTRIFALLER Anna</cp:lastModifiedBy>
  <cp:revision>2</cp:revision>
  <cp:lastPrinted>2014-06-30T14:33:00Z</cp:lastPrinted>
  <dcterms:created xsi:type="dcterms:W3CDTF">2026-04-20T05:48:00Z</dcterms:created>
  <dcterms:modified xsi:type="dcterms:W3CDTF">2026-04-20T05:48:00Z</dcterms:modified>
</cp:coreProperties>
</file>